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308"/>
        <w:gridCol w:w="7308"/>
      </w:tblGrid>
      <w:tr w:rsidR="00D30463" w14:paraId="71334985" w14:textId="77777777" w:rsidTr="00BD3B8F">
        <w:tc>
          <w:tcPr>
            <w:tcW w:w="5000" w:type="pct"/>
            <w:gridSpan w:val="2"/>
            <w:shd w:val="clear" w:color="auto" w:fill="2E8050"/>
          </w:tcPr>
          <w:p w14:paraId="016740F3" w14:textId="77777777" w:rsidR="00D30463" w:rsidRDefault="00D443DA" w:rsidP="00A216AE">
            <w:pPr>
              <w:pStyle w:val="Month"/>
              <w:tabs>
                <w:tab w:val="left" w:pos="8606"/>
              </w:tabs>
            </w:pPr>
            <w:r w:rsidRPr="009E19B4">
              <w:fldChar w:fldCharType="begin"/>
            </w:r>
            <w:r w:rsidRPr="009E19B4">
              <w:instrText xml:space="preserve"> DOCVARIABLE  MonthStart \@ MMMM \* MERGEFORMAT </w:instrText>
            </w:r>
            <w:r w:rsidRPr="009E19B4">
              <w:fldChar w:fldCharType="separate"/>
            </w:r>
            <w:r w:rsidR="00A216AE">
              <w:t>November</w:t>
            </w:r>
            <w:r w:rsidRPr="009E19B4">
              <w:fldChar w:fldCharType="end"/>
            </w:r>
            <w:r w:rsidR="00A216AE">
              <w:tab/>
            </w:r>
          </w:p>
        </w:tc>
      </w:tr>
      <w:tr w:rsidR="00D30463" w14:paraId="0D1C0379" w14:textId="77777777" w:rsidTr="00BD3B8F">
        <w:trPr>
          <w:trHeight w:val="466"/>
        </w:trPr>
        <w:tc>
          <w:tcPr>
            <w:tcW w:w="5000" w:type="pct"/>
            <w:gridSpan w:val="2"/>
            <w:tcBorders>
              <w:bottom w:val="single" w:sz="18" w:space="0" w:color="FFFFFF" w:themeColor="background1"/>
            </w:tcBorders>
            <w:shd w:val="clear" w:color="auto" w:fill="2E8050"/>
          </w:tcPr>
          <w:p w14:paraId="579869B4" w14:textId="77777777" w:rsidR="00D30463" w:rsidRDefault="00D443DA">
            <w:pPr>
              <w:pStyle w:val="Year"/>
            </w:pPr>
            <w:r w:rsidRPr="009E19B4">
              <w:fldChar w:fldCharType="begin"/>
            </w:r>
            <w:r w:rsidRPr="009E19B4">
              <w:instrText xml:space="preserve"> DOCVARIABLE  MonthStart \@  yyyy   \* MERGEFORMAT </w:instrText>
            </w:r>
            <w:r w:rsidRPr="009E19B4">
              <w:fldChar w:fldCharType="separate"/>
            </w:r>
            <w:r w:rsidR="00A216AE">
              <w:t>2011</w:t>
            </w:r>
            <w:r w:rsidRPr="009E19B4">
              <w:fldChar w:fldCharType="end"/>
            </w:r>
          </w:p>
        </w:tc>
      </w:tr>
      <w:tr w:rsidR="00D30463" w14:paraId="3CFF2B2B" w14:textId="77777777">
        <w:sdt>
          <w:sdtPr>
            <w:id w:val="31938253"/>
            <w:placeholder>
              <w:docPart w:val="81EEF1092DB13341A97C2519983DA556"/>
            </w:placeholder>
          </w:sdtPr>
          <w:sdtEndPr/>
          <w:sdtContent>
            <w:tc>
              <w:tcPr>
                <w:tcW w:w="2500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06BDEDB6" w14:textId="77777777" w:rsidR="00D30463" w:rsidRDefault="00A216AE" w:rsidP="00A216AE">
                <w:pPr>
                  <w:pStyle w:val="Title"/>
                </w:pPr>
                <w:r>
                  <w:t>Fairview Glen Montessori</w:t>
                </w:r>
              </w:p>
            </w:tc>
          </w:sdtContent>
        </w:sdt>
        <w:sdt>
          <w:sdtPr>
            <w:id w:val="31938203"/>
            <w:placeholder>
              <w:docPart w:val="A848E11F6505894E87131979C0F30039"/>
            </w:placeholder>
          </w:sdtPr>
          <w:sdtEndPr/>
          <w:sdtContent>
            <w:tc>
              <w:tcPr>
                <w:tcW w:w="2500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3F550DCC" w14:textId="77777777" w:rsidR="00D30463" w:rsidRDefault="00A216AE" w:rsidP="00A216AE">
                <w:pPr>
                  <w:pStyle w:val="Subtitle"/>
                  <w:jc w:val="center"/>
                </w:pPr>
                <w:r>
                  <w:t xml:space="preserve">Focus   </w:t>
                </w:r>
                <w:proofErr w:type="gramStart"/>
                <w:r>
                  <w:t>*    Integrity</w:t>
                </w:r>
                <w:proofErr w:type="gramEnd"/>
                <w:r>
                  <w:t xml:space="preserve">    *     Trust</w:t>
                </w:r>
              </w:p>
            </w:tc>
          </w:sdtContent>
        </w:sdt>
      </w:tr>
    </w:tbl>
    <w:p w14:paraId="2427E538" w14:textId="77777777" w:rsidR="00D30463" w:rsidRDefault="00D30463">
      <w:pPr>
        <w:pStyle w:val="SpaceBetween"/>
      </w:pPr>
    </w:p>
    <w:tbl>
      <w:tblPr>
        <w:tblStyle w:val="TableCalendar"/>
        <w:tblW w:w="0" w:type="auto"/>
        <w:tblLayout w:type="fixed"/>
        <w:tblLook w:val="0420" w:firstRow="1" w:lastRow="0" w:firstColumn="0" w:lastColumn="0" w:noHBand="0" w:noVBand="1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D30463" w14:paraId="7C97F2C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8" w:type="dxa"/>
          </w:tcPr>
          <w:p w14:paraId="29914B98" w14:textId="77777777" w:rsidR="00D30463" w:rsidRDefault="00900BAE">
            <w:pPr>
              <w:pStyle w:val="Days"/>
            </w:pPr>
            <w:r>
              <w:t>Sunday</w:t>
            </w:r>
          </w:p>
        </w:tc>
        <w:tc>
          <w:tcPr>
            <w:tcW w:w="2088" w:type="dxa"/>
          </w:tcPr>
          <w:p w14:paraId="460DCD2D" w14:textId="77777777" w:rsidR="00D30463" w:rsidRDefault="00900BAE">
            <w:pPr>
              <w:pStyle w:val="Days"/>
            </w:pPr>
            <w:r>
              <w:t>Monday</w:t>
            </w:r>
          </w:p>
        </w:tc>
        <w:tc>
          <w:tcPr>
            <w:tcW w:w="2088" w:type="dxa"/>
          </w:tcPr>
          <w:p w14:paraId="1A8511B7" w14:textId="77777777" w:rsidR="00D30463" w:rsidRDefault="00900BAE">
            <w:pPr>
              <w:pStyle w:val="Days"/>
            </w:pPr>
            <w:r>
              <w:t>Tuesday</w:t>
            </w:r>
          </w:p>
        </w:tc>
        <w:tc>
          <w:tcPr>
            <w:tcW w:w="2088" w:type="dxa"/>
          </w:tcPr>
          <w:p w14:paraId="7E054F33" w14:textId="77777777" w:rsidR="00D30463" w:rsidRDefault="00900BAE">
            <w:pPr>
              <w:pStyle w:val="Days"/>
            </w:pPr>
            <w:r>
              <w:t>Wednesday</w:t>
            </w:r>
          </w:p>
        </w:tc>
        <w:tc>
          <w:tcPr>
            <w:tcW w:w="2088" w:type="dxa"/>
          </w:tcPr>
          <w:p w14:paraId="2CBC60CC" w14:textId="77777777" w:rsidR="00D30463" w:rsidRDefault="00900BAE">
            <w:pPr>
              <w:pStyle w:val="Days"/>
            </w:pPr>
            <w:r>
              <w:t>Thursday</w:t>
            </w:r>
          </w:p>
        </w:tc>
        <w:tc>
          <w:tcPr>
            <w:tcW w:w="2088" w:type="dxa"/>
          </w:tcPr>
          <w:p w14:paraId="51DA42F5" w14:textId="77777777" w:rsidR="00D30463" w:rsidRDefault="00900BAE">
            <w:pPr>
              <w:pStyle w:val="Days"/>
            </w:pPr>
            <w:r>
              <w:t>Friday</w:t>
            </w:r>
          </w:p>
        </w:tc>
        <w:tc>
          <w:tcPr>
            <w:tcW w:w="2088" w:type="dxa"/>
          </w:tcPr>
          <w:p w14:paraId="3D478A78" w14:textId="77777777" w:rsidR="00D30463" w:rsidRDefault="00900BAE">
            <w:pPr>
              <w:pStyle w:val="Days"/>
            </w:pPr>
            <w:r>
              <w:t>Saturday</w:t>
            </w:r>
          </w:p>
        </w:tc>
      </w:tr>
      <w:tr w:rsidR="00A216AE" w14:paraId="5269C097" w14:textId="77777777" w:rsidTr="00BD3B8F">
        <w:tc>
          <w:tcPr>
            <w:tcW w:w="4176" w:type="dxa"/>
            <w:gridSpan w:val="2"/>
            <w:tcBorders>
              <w:bottom w:val="nil"/>
            </w:tcBorders>
          </w:tcPr>
          <w:p w14:paraId="6C49F703" w14:textId="77777777" w:rsidR="00A216AE" w:rsidRPr="00A216AE" w:rsidRDefault="00A216AE" w:rsidP="00A216AE">
            <w:pPr>
              <w:pStyle w:val="Dates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A216AE">
              <w:rPr>
                <w:b/>
                <w:color w:val="000000" w:themeColor="text1"/>
                <w:sz w:val="18"/>
                <w:szCs w:val="18"/>
              </w:rPr>
              <w:fldChar w:fldCharType="begin"/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instrText xml:space="preserve"> IF </w:instrText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fldChar w:fldCharType="begin"/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instrText xml:space="preserve"> DocVariable MonthStart \@ dddd </w:instrText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instrText>Tuesday</w:instrText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instrText xml:space="preserve"> = "Sunday" 1 ""</w:instrText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t>Themes:</w:t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fldChar w:fldCharType="begin"/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instrText xml:space="preserve"> IF </w:instrText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fldChar w:fldCharType="begin"/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instrText xml:space="preserve"> DocVariable MonthStart \@ dddd </w:instrText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instrText>Tuesday</w:instrText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instrText xml:space="preserve"> = "Monday" 1 </w:instrText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fldChar w:fldCharType="begin"/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instrText xml:space="preserve"> IF </w:instrText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fldChar w:fldCharType="begin"/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instrText xml:space="preserve"> =A2 </w:instrText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A216AE">
              <w:rPr>
                <w:b/>
                <w:noProof/>
                <w:color w:val="000000" w:themeColor="text1"/>
                <w:sz w:val="18"/>
                <w:szCs w:val="18"/>
              </w:rPr>
              <w:instrText>0</w:instrText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instrText xml:space="preserve"> &lt;&gt; 0 </w:instrText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fldChar w:fldCharType="begin"/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instrText xml:space="preserve"> =A2+1 </w:instrText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A216AE">
              <w:rPr>
                <w:b/>
                <w:noProof/>
                <w:color w:val="000000" w:themeColor="text1"/>
                <w:sz w:val="18"/>
                <w:szCs w:val="18"/>
              </w:rPr>
              <w:instrText>2</w:instrText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instrText xml:space="preserve"> "" </w:instrText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r w:rsidRPr="00A216AE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6C9620CD" w14:textId="77777777" w:rsidR="00A216AE" w:rsidRDefault="00A216AE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>
              <w:instrText>Tuesday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Tuesday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=B2 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=B2+1 </w:instrText>
            </w:r>
            <w:r w:rsidRPr="00566EB4">
              <w:fldChar w:fldCharType="separate"/>
            </w:r>
            <w:r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separate"/>
            </w:r>
            <w:r w:rsidRPr="00566EB4">
              <w:rPr>
                <w:noProof/>
              </w:rPr>
              <w:t>1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56755C45" w14:textId="77777777" w:rsidR="00A216AE" w:rsidRDefault="00A216AE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>
              <w:instrText>Tuesday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Wednesday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=C2 </w:instrText>
            </w:r>
            <w:r w:rsidRPr="00566EB4">
              <w:fldChar w:fldCharType="separate"/>
            </w:r>
            <w:r>
              <w:rPr>
                <w:noProof/>
              </w:rPr>
              <w:instrText>1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=C2+1 </w:instrText>
            </w:r>
            <w:r w:rsidRPr="00566EB4">
              <w:fldChar w:fldCharType="separate"/>
            </w:r>
            <w:r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6F61B062" w14:textId="77777777" w:rsidR="00A216AE" w:rsidRDefault="00A216AE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>
              <w:instrText>Tuesday</w:instrText>
            </w:r>
            <w:r w:rsidRPr="00566EB4">
              <w:fldChar w:fldCharType="end"/>
            </w:r>
            <w:r w:rsidRPr="00566EB4">
              <w:instrText>= "</w:instrText>
            </w:r>
            <w:r>
              <w:instrText>Thursday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=D2 </w:instrText>
            </w:r>
            <w:r w:rsidRPr="00566EB4">
              <w:fldChar w:fldCharType="separate"/>
            </w:r>
            <w:r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=D2+1 </w:instrText>
            </w:r>
            <w:r w:rsidRPr="00566EB4">
              <w:fldChar w:fldCharType="separate"/>
            </w:r>
            <w:r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3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  <w:shd w:val="clear" w:color="auto" w:fill="FFFF99" w:themeFill="accent6" w:themeFillTint="66"/>
          </w:tcPr>
          <w:p w14:paraId="11B8A055" w14:textId="77777777" w:rsidR="00A216AE" w:rsidRDefault="00A216AE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>
              <w:instrText>Tuesday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Friday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=E2 </w:instrText>
            </w:r>
            <w:r w:rsidRPr="00566EB4">
              <w:fldChar w:fldCharType="separate"/>
            </w:r>
            <w:r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=E2+1 </w:instrText>
            </w:r>
            <w:r w:rsidRPr="00566EB4">
              <w:fldChar w:fldCharType="separate"/>
            </w:r>
            <w:r>
              <w:rPr>
                <w:noProof/>
              </w:rPr>
              <w:instrText>4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4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4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72EB92C0" w14:textId="77777777" w:rsidR="00A216AE" w:rsidRDefault="00A216AE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>
              <w:instrText>Tuesday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Saturday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=F2 </w:instrText>
            </w:r>
            <w:r w:rsidRPr="00566EB4">
              <w:fldChar w:fldCharType="separate"/>
            </w:r>
            <w:r>
              <w:rPr>
                <w:noProof/>
              </w:rPr>
              <w:instrText>4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=F2+1 </w:instrText>
            </w:r>
            <w:r w:rsidRPr="00566EB4">
              <w:fldChar w:fldCharType="separate"/>
            </w:r>
            <w:r>
              <w:rPr>
                <w:noProof/>
              </w:rPr>
              <w:instrText>5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5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5</w:t>
            </w:r>
            <w:r w:rsidRPr="00566EB4">
              <w:fldChar w:fldCharType="end"/>
            </w:r>
          </w:p>
        </w:tc>
      </w:tr>
      <w:tr w:rsidR="00A216AE" w14:paraId="7F8CB576" w14:textId="77777777" w:rsidTr="00BD3B8F">
        <w:trPr>
          <w:trHeight w:val="936"/>
        </w:trPr>
        <w:tc>
          <w:tcPr>
            <w:tcW w:w="4176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3E0E4FF9" w14:textId="44292FE8" w:rsidR="00A216AE" w:rsidRDefault="00A216AE">
            <w:pPr>
              <w:pStyle w:val="TableText"/>
              <w:rPr>
                <w:color w:val="000000" w:themeColor="text1"/>
              </w:rPr>
            </w:pPr>
            <w:proofErr w:type="spellStart"/>
            <w:r w:rsidRPr="00A216AE">
              <w:rPr>
                <w:color w:val="000000" w:themeColor="text1"/>
              </w:rPr>
              <w:t>Pre</w:t>
            </w:r>
            <w:proofErr w:type="gramStart"/>
            <w:r w:rsidRPr="00A216AE">
              <w:rPr>
                <w:color w:val="000000" w:themeColor="text1"/>
              </w:rPr>
              <w:t>:Casa</w:t>
            </w:r>
            <w:proofErr w:type="spellEnd"/>
            <w:proofErr w:type="gramEnd"/>
            <w:r w:rsidRPr="00A216AE">
              <w:rPr>
                <w:color w:val="000000" w:themeColor="text1"/>
              </w:rPr>
              <w:t>:</w:t>
            </w:r>
            <w:r w:rsidR="00623DDB">
              <w:rPr>
                <w:color w:val="000000" w:themeColor="text1"/>
              </w:rPr>
              <w:t xml:space="preserve">  </w:t>
            </w:r>
            <w:proofErr w:type="spellStart"/>
            <w:r w:rsidR="00623DDB">
              <w:rPr>
                <w:color w:val="000000" w:themeColor="text1"/>
              </w:rPr>
              <w:t>Colours</w:t>
            </w:r>
            <w:proofErr w:type="spellEnd"/>
          </w:p>
          <w:p w14:paraId="461EEB9B" w14:textId="3A0202AB" w:rsidR="00A216AE" w:rsidRDefault="00A216AE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Casa 1:</w:t>
            </w:r>
            <w:r w:rsidR="00623DDB">
              <w:rPr>
                <w:color w:val="000000" w:themeColor="text1"/>
              </w:rPr>
              <w:t xml:space="preserve">  Rainforest, Artist Study: Claude Monet</w:t>
            </w:r>
          </w:p>
          <w:p w14:paraId="2B418595" w14:textId="043260A9" w:rsidR="00A216AE" w:rsidRPr="00A216AE" w:rsidRDefault="00A216AE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Casa 2:</w:t>
            </w:r>
            <w:r w:rsidR="00623DDB">
              <w:rPr>
                <w:color w:val="000000" w:themeColor="text1"/>
              </w:rPr>
              <w:t xml:space="preserve"> Hibernation, Artist Study: Vincent </w:t>
            </w:r>
            <w:proofErr w:type="spellStart"/>
            <w:r w:rsidR="00623DDB">
              <w:rPr>
                <w:color w:val="000000" w:themeColor="text1"/>
              </w:rPr>
              <w:t>VanGogh</w:t>
            </w:r>
            <w:proofErr w:type="spellEnd"/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BAE6AAA" w14:textId="77777777" w:rsidR="00A216AE" w:rsidRDefault="00A216AE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D3EC4D0" w14:textId="77777777" w:rsidR="002E3B6C" w:rsidRDefault="002E3B6C" w:rsidP="00BD3B8F">
            <w:pPr>
              <w:pStyle w:val="TableText"/>
              <w:shd w:val="clear" w:color="auto" w:fill="FFFF99" w:themeFill="accent6" w:themeFillTint="66"/>
            </w:pPr>
            <w:r>
              <w:t>Student Demonstrations</w:t>
            </w:r>
          </w:p>
          <w:p w14:paraId="2C113D39" w14:textId="77777777" w:rsidR="002E3B6C" w:rsidRDefault="002E3B6C" w:rsidP="00BD3B8F">
            <w:pPr>
              <w:pStyle w:val="TableText"/>
              <w:shd w:val="clear" w:color="auto" w:fill="FFFF99" w:themeFill="accent6" w:themeFillTint="66"/>
            </w:pPr>
            <w:r>
              <w:t>4:00-5:30 p.m.</w:t>
            </w:r>
          </w:p>
          <w:p w14:paraId="2C668F7F" w14:textId="77777777" w:rsidR="00EC36F0" w:rsidRDefault="00EC36F0">
            <w:pPr>
              <w:pStyle w:val="TableText"/>
            </w:pPr>
            <w:r>
              <w:t>Yoga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59BC22A" w14:textId="77777777" w:rsidR="002E3B6C" w:rsidRDefault="002E3B6C" w:rsidP="00BD3B8F">
            <w:pPr>
              <w:pStyle w:val="TableText"/>
              <w:shd w:val="clear" w:color="auto" w:fill="FFFF99" w:themeFill="accent6" w:themeFillTint="66"/>
            </w:pPr>
            <w:r>
              <w:t>Student Demonstrations</w:t>
            </w:r>
          </w:p>
          <w:p w14:paraId="7374CCF3" w14:textId="77777777" w:rsidR="002E3B6C" w:rsidRDefault="002E3B6C" w:rsidP="00BD3B8F">
            <w:pPr>
              <w:pStyle w:val="TableText"/>
              <w:shd w:val="clear" w:color="auto" w:fill="FFFF99" w:themeFill="accent6" w:themeFillTint="66"/>
            </w:pPr>
            <w:r>
              <w:t>4:00-5:30 p.m.</w:t>
            </w:r>
          </w:p>
          <w:p w14:paraId="62E784AE" w14:textId="77777777" w:rsidR="002E3B6C" w:rsidRDefault="002E3B6C">
            <w:pPr>
              <w:pStyle w:val="TableText"/>
            </w:pPr>
            <w:r w:rsidRPr="002D0C95">
              <w:t>Martial Arts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99" w:themeFill="accent6" w:themeFillTint="66"/>
          </w:tcPr>
          <w:p w14:paraId="66D9F188" w14:textId="77777777" w:rsidR="00A216AE" w:rsidRDefault="00A216AE">
            <w:pPr>
              <w:pStyle w:val="TableText"/>
            </w:pPr>
            <w:r>
              <w:t xml:space="preserve">P.D. Day for Casa &amp; Elementary </w:t>
            </w:r>
          </w:p>
          <w:p w14:paraId="5213E4F1" w14:textId="77777777" w:rsidR="00A216AE" w:rsidRDefault="00A216AE">
            <w:pPr>
              <w:pStyle w:val="TableText"/>
            </w:pPr>
            <w:r>
              <w:t>Pre-Casa Open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042D906" w14:textId="77777777" w:rsidR="00A216AE" w:rsidRDefault="00A216AE">
            <w:pPr>
              <w:pStyle w:val="TableText"/>
            </w:pPr>
          </w:p>
        </w:tc>
      </w:tr>
      <w:tr w:rsidR="00D443DA" w14:paraId="5D232355" w14:textId="77777777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41A5A7D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=G2+1 </w:instrText>
            </w:r>
            <w:r w:rsidRPr="00566EB4">
              <w:fldChar w:fldCharType="separate"/>
            </w:r>
            <w:r w:rsidR="00A216AE">
              <w:rPr>
                <w:noProof/>
              </w:rPr>
              <w:t>6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20E5989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=A4+1 </w:instrText>
            </w:r>
            <w:r w:rsidRPr="00566EB4">
              <w:fldChar w:fldCharType="separate"/>
            </w:r>
            <w:r w:rsidR="00A216AE">
              <w:rPr>
                <w:noProof/>
              </w:rPr>
              <w:t>7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B8D945E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=B4+1 </w:instrText>
            </w:r>
            <w:r w:rsidRPr="00566EB4">
              <w:fldChar w:fldCharType="separate"/>
            </w:r>
            <w:r w:rsidR="00A216AE">
              <w:rPr>
                <w:noProof/>
              </w:rPr>
              <w:t>8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181AB73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=C4+1 </w:instrText>
            </w:r>
            <w:r w:rsidRPr="00566EB4">
              <w:fldChar w:fldCharType="separate"/>
            </w:r>
            <w:r w:rsidR="00A216AE">
              <w:rPr>
                <w:noProof/>
              </w:rPr>
              <w:t>9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369B1153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=D4+1 </w:instrText>
            </w:r>
            <w:r w:rsidRPr="00566EB4">
              <w:fldChar w:fldCharType="separate"/>
            </w:r>
            <w:r w:rsidR="00A216AE">
              <w:rPr>
                <w:noProof/>
              </w:rPr>
              <w:t>10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5F47FFB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=E4+1 </w:instrText>
            </w:r>
            <w:r w:rsidRPr="00566EB4">
              <w:fldChar w:fldCharType="separate"/>
            </w:r>
            <w:r w:rsidR="00A216AE">
              <w:rPr>
                <w:noProof/>
              </w:rPr>
              <w:t>11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3FDEB06D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=F4+1 </w:instrText>
            </w:r>
            <w:r w:rsidRPr="00566EB4">
              <w:fldChar w:fldCharType="separate"/>
            </w:r>
            <w:r w:rsidR="00A216AE">
              <w:rPr>
                <w:noProof/>
              </w:rPr>
              <w:t>12</w:t>
            </w:r>
            <w:r w:rsidRPr="00566EB4">
              <w:fldChar w:fldCharType="end"/>
            </w:r>
          </w:p>
        </w:tc>
      </w:tr>
      <w:tr w:rsidR="00D30463" w14:paraId="7D224807" w14:textId="77777777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80F56A3" w14:textId="77777777" w:rsidR="00D30463" w:rsidRDefault="00D30463">
            <w:pPr>
              <w:pStyle w:val="TableText"/>
            </w:pPr>
            <w:bookmarkStart w:id="0" w:name="_GoBack"/>
            <w:bookmarkEnd w:id="0"/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F7B6E20" w14:textId="77777777" w:rsidR="00D30463" w:rsidRDefault="002E3B6C">
            <w:pPr>
              <w:pStyle w:val="TableText"/>
            </w:pPr>
            <w:r>
              <w:t>Wreath Orders Due</w:t>
            </w:r>
          </w:p>
          <w:p w14:paraId="6D3CA354" w14:textId="77777777" w:rsidR="002E3B6C" w:rsidRDefault="002E3B6C" w:rsidP="002E3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Animal Care Club</w:t>
            </w:r>
          </w:p>
          <w:p w14:paraId="4A52C853" w14:textId="77777777" w:rsidR="002E3B6C" w:rsidRDefault="002E3B6C" w:rsidP="002E3B6C">
            <w:pPr>
              <w:pStyle w:val="TableText"/>
            </w:pPr>
            <w:r w:rsidRPr="002D0C95">
              <w:t>Yoga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4DBE6E6" w14:textId="77777777" w:rsidR="00D30463" w:rsidRDefault="00D30463">
            <w:pPr>
              <w:pStyle w:val="TableText"/>
            </w:pPr>
          </w:p>
          <w:p w14:paraId="63360215" w14:textId="77777777" w:rsidR="002E3B6C" w:rsidRDefault="002E3B6C">
            <w:pPr>
              <w:pStyle w:val="TableText"/>
            </w:pPr>
          </w:p>
          <w:p w14:paraId="29FADB7D" w14:textId="77777777" w:rsidR="002E3B6C" w:rsidRDefault="002E3B6C">
            <w:pPr>
              <w:pStyle w:val="TableText"/>
            </w:pPr>
            <w:r w:rsidRPr="002D0C95">
              <w:t>Art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17C3078E" w14:textId="77777777" w:rsidR="00D30463" w:rsidRDefault="00D30463">
            <w:pPr>
              <w:pStyle w:val="TableText"/>
            </w:pPr>
          </w:p>
          <w:p w14:paraId="30058E74" w14:textId="77777777" w:rsidR="002E3B6C" w:rsidRDefault="002E3B6C">
            <w:pPr>
              <w:pStyle w:val="TableText"/>
            </w:pPr>
          </w:p>
          <w:p w14:paraId="6036D700" w14:textId="77777777" w:rsidR="002E3B6C" w:rsidRDefault="002E3B6C">
            <w:pPr>
              <w:pStyle w:val="TableText"/>
            </w:pPr>
            <w:r w:rsidRPr="002D0C95">
              <w:t>Yoga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2E2F331" w14:textId="77777777" w:rsidR="00D30463" w:rsidRDefault="00D30463">
            <w:pPr>
              <w:pStyle w:val="TableText"/>
            </w:pPr>
          </w:p>
          <w:p w14:paraId="4798709F" w14:textId="77777777" w:rsidR="002E3B6C" w:rsidRDefault="002E3B6C">
            <w:pPr>
              <w:pStyle w:val="TableText"/>
            </w:pPr>
          </w:p>
          <w:p w14:paraId="3E256B17" w14:textId="77777777" w:rsidR="002E3B6C" w:rsidRDefault="002E3B6C">
            <w:pPr>
              <w:pStyle w:val="TableText"/>
            </w:pPr>
            <w:r w:rsidRPr="002D0C95">
              <w:t>Martial Arts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C8A1757" w14:textId="77777777" w:rsidR="002E3B6C" w:rsidRDefault="002E3B6C">
            <w:pPr>
              <w:pStyle w:val="TableText"/>
            </w:pPr>
            <w:r>
              <w:t>Pasta Day</w:t>
            </w:r>
          </w:p>
          <w:p w14:paraId="18AE311C" w14:textId="77777777" w:rsidR="002E3B6C" w:rsidRDefault="002E3B6C">
            <w:pPr>
              <w:pStyle w:val="TableText"/>
            </w:pPr>
            <w:r>
              <w:t>Remembrance Day</w:t>
            </w:r>
          </w:p>
          <w:p w14:paraId="6D9EC41A" w14:textId="77777777" w:rsidR="002E3B6C" w:rsidRDefault="002E3B6C">
            <w:pPr>
              <w:pStyle w:val="TableText"/>
            </w:pPr>
            <w:r>
              <w:t>School Assembly</w:t>
            </w:r>
          </w:p>
          <w:p w14:paraId="7ED61DD7" w14:textId="77777777" w:rsidR="00D30463" w:rsidRDefault="002E3B6C">
            <w:pPr>
              <w:pStyle w:val="TableText"/>
            </w:pPr>
            <w:r>
              <w:t xml:space="preserve"> 2:30 p.m. 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743BFCE" w14:textId="77777777" w:rsidR="00D30463" w:rsidRDefault="00D30463">
            <w:pPr>
              <w:pStyle w:val="TableText"/>
            </w:pPr>
          </w:p>
        </w:tc>
      </w:tr>
      <w:tr w:rsidR="00D443DA" w14:paraId="16F7D97E" w14:textId="77777777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7324109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=G4+1 </w:instrText>
            </w:r>
            <w:r w:rsidRPr="00566EB4">
              <w:fldChar w:fldCharType="separate"/>
            </w:r>
            <w:r w:rsidR="00A216AE">
              <w:rPr>
                <w:noProof/>
              </w:rPr>
              <w:t>13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DF5BFEC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=A6+1 </w:instrText>
            </w:r>
            <w:r w:rsidRPr="00566EB4">
              <w:fldChar w:fldCharType="separate"/>
            </w:r>
            <w:r w:rsidR="00A216AE">
              <w:rPr>
                <w:noProof/>
              </w:rPr>
              <w:t>14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7D0AFC7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=B6+1 </w:instrText>
            </w:r>
            <w:r w:rsidRPr="00566EB4">
              <w:fldChar w:fldCharType="separate"/>
            </w:r>
            <w:r w:rsidR="00A216AE">
              <w:rPr>
                <w:noProof/>
              </w:rPr>
              <w:t>15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BF44679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=C6+1 </w:instrText>
            </w:r>
            <w:r w:rsidRPr="00566EB4">
              <w:fldChar w:fldCharType="separate"/>
            </w:r>
            <w:r w:rsidR="00A216AE">
              <w:rPr>
                <w:noProof/>
              </w:rPr>
              <w:t>16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5408059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=D6+1 </w:instrText>
            </w:r>
            <w:r w:rsidRPr="00566EB4">
              <w:fldChar w:fldCharType="separate"/>
            </w:r>
            <w:r w:rsidR="00A216AE">
              <w:rPr>
                <w:noProof/>
              </w:rPr>
              <w:t>17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688C1DB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=E6+1 </w:instrText>
            </w:r>
            <w:r w:rsidRPr="00566EB4">
              <w:fldChar w:fldCharType="separate"/>
            </w:r>
            <w:r w:rsidR="00A216AE">
              <w:rPr>
                <w:noProof/>
              </w:rPr>
              <w:t>18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781BB37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=F6+1 </w:instrText>
            </w:r>
            <w:r w:rsidRPr="00566EB4">
              <w:fldChar w:fldCharType="separate"/>
            </w:r>
            <w:r w:rsidR="00A216AE">
              <w:rPr>
                <w:noProof/>
              </w:rPr>
              <w:t>19</w:t>
            </w:r>
            <w:r w:rsidRPr="00566EB4">
              <w:fldChar w:fldCharType="end"/>
            </w:r>
          </w:p>
        </w:tc>
      </w:tr>
      <w:tr w:rsidR="00D30463" w14:paraId="641A6362" w14:textId="77777777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D5F6634" w14:textId="77777777" w:rsidR="00A216AE" w:rsidRDefault="00A216AE" w:rsidP="00A216AE">
            <w:pPr>
              <w:pStyle w:val="TableText"/>
            </w:pPr>
            <w:r>
              <w:t>Flowers:</w:t>
            </w:r>
          </w:p>
          <w:p w14:paraId="0FE0B1E9" w14:textId="77777777" w:rsidR="00A216AE" w:rsidRDefault="000C0D36" w:rsidP="00A21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Casa 1:  Abigail Li</w:t>
            </w:r>
          </w:p>
          <w:p w14:paraId="3A15E307" w14:textId="77777777" w:rsidR="00D30463" w:rsidRDefault="000C0D36" w:rsidP="00A216AE">
            <w:pPr>
              <w:pStyle w:val="TableText"/>
            </w:pPr>
            <w:r>
              <w:t>Casa 2:  Nathan MacDonald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4B363E6" w14:textId="77777777" w:rsidR="00D30463" w:rsidRDefault="00D30463">
            <w:pPr>
              <w:pStyle w:val="TableText"/>
            </w:pPr>
          </w:p>
          <w:p w14:paraId="210C5F06" w14:textId="77777777" w:rsidR="002E3B6C" w:rsidRDefault="002E3B6C" w:rsidP="002E3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Animal Care Club</w:t>
            </w:r>
          </w:p>
          <w:p w14:paraId="72A63561" w14:textId="77777777" w:rsidR="002E3B6C" w:rsidRDefault="002E3B6C" w:rsidP="002E3B6C">
            <w:pPr>
              <w:pStyle w:val="TableText"/>
            </w:pPr>
            <w:r w:rsidRPr="002D0C95">
              <w:t>Yoga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D5AC006" w14:textId="77777777" w:rsidR="00D30463" w:rsidRDefault="00D30463">
            <w:pPr>
              <w:pStyle w:val="TableText"/>
            </w:pPr>
          </w:p>
          <w:p w14:paraId="4D8594B3" w14:textId="77777777" w:rsidR="002E3B6C" w:rsidRDefault="002E3B6C">
            <w:pPr>
              <w:pStyle w:val="TableText"/>
            </w:pPr>
          </w:p>
          <w:p w14:paraId="18A66DDF" w14:textId="77777777" w:rsidR="002E3B6C" w:rsidRDefault="002E3B6C">
            <w:pPr>
              <w:pStyle w:val="TableText"/>
            </w:pPr>
            <w:r w:rsidRPr="002D0C95">
              <w:t>Art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3D1CB7E" w14:textId="77777777" w:rsidR="00D30463" w:rsidRDefault="00D30463">
            <w:pPr>
              <w:pStyle w:val="TableText"/>
            </w:pPr>
          </w:p>
          <w:p w14:paraId="6278858D" w14:textId="77777777" w:rsidR="002E3B6C" w:rsidRDefault="002E3B6C" w:rsidP="00BD3B8F">
            <w:pPr>
              <w:pStyle w:val="TableText"/>
              <w:shd w:val="clear" w:color="auto" w:fill="FFFF99" w:themeFill="accent6" w:themeFillTint="66"/>
            </w:pPr>
            <w:r>
              <w:t>F.G.P.A. Popcorn Day</w:t>
            </w:r>
          </w:p>
          <w:p w14:paraId="44A857D3" w14:textId="77777777" w:rsidR="002E3B6C" w:rsidRDefault="002E3B6C">
            <w:pPr>
              <w:pStyle w:val="TableText"/>
            </w:pPr>
            <w:r w:rsidRPr="002D0C95">
              <w:t>Yoga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93E1F2F" w14:textId="77777777" w:rsidR="002E3B6C" w:rsidRDefault="002E3B6C">
            <w:pPr>
              <w:pStyle w:val="TableText"/>
            </w:pPr>
            <w:r>
              <w:t>Public Open House</w:t>
            </w:r>
          </w:p>
          <w:p w14:paraId="2F3F0646" w14:textId="77777777" w:rsidR="002E3B6C" w:rsidRDefault="002E3B6C">
            <w:pPr>
              <w:pStyle w:val="TableText"/>
            </w:pPr>
            <w:r>
              <w:t>9:00 a.m.-3:00 p.m.</w:t>
            </w:r>
          </w:p>
          <w:p w14:paraId="1FE067C0" w14:textId="77777777" w:rsidR="002E3B6C" w:rsidRDefault="002E3B6C">
            <w:pPr>
              <w:pStyle w:val="TableText"/>
            </w:pPr>
            <w:r w:rsidRPr="002D0C95">
              <w:t>Martial Arts</w:t>
            </w:r>
          </w:p>
          <w:p w14:paraId="7EF8ECB0" w14:textId="77777777" w:rsidR="002E3B6C" w:rsidRDefault="002E3B6C" w:rsidP="00BD3B8F">
            <w:pPr>
              <w:pStyle w:val="TableText"/>
              <w:shd w:val="clear" w:color="auto" w:fill="FFFF99" w:themeFill="accent6" w:themeFillTint="66"/>
            </w:pPr>
            <w:r>
              <w:t xml:space="preserve">2012/2013 Gr. 1 Info </w:t>
            </w:r>
          </w:p>
          <w:p w14:paraId="2E9D2821" w14:textId="77777777" w:rsidR="002E3B6C" w:rsidRDefault="002E3B6C" w:rsidP="00BD3B8F">
            <w:pPr>
              <w:pStyle w:val="TableText"/>
              <w:shd w:val="clear" w:color="auto" w:fill="FFFF99" w:themeFill="accent6" w:themeFillTint="66"/>
            </w:pPr>
            <w:r>
              <w:t>4:30-5:00 p.m.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E194E22" w14:textId="77777777" w:rsidR="00D30463" w:rsidRDefault="00D30463">
            <w:pPr>
              <w:pStyle w:val="TableText"/>
            </w:pPr>
          </w:p>
          <w:p w14:paraId="0BD74785" w14:textId="77777777" w:rsidR="002E3B6C" w:rsidRDefault="002E3B6C">
            <w:pPr>
              <w:pStyle w:val="TableText"/>
            </w:pPr>
            <w:r>
              <w:t>Casa Gym</w:t>
            </w:r>
          </w:p>
          <w:p w14:paraId="5CDF72A3" w14:textId="77777777" w:rsidR="002E3B6C" w:rsidRDefault="002E3B6C">
            <w:pPr>
              <w:pStyle w:val="TableText"/>
            </w:pPr>
            <w:r>
              <w:t>Pizza Day</w:t>
            </w:r>
          </w:p>
          <w:p w14:paraId="033DAF56" w14:textId="77777777" w:rsidR="002E3B6C" w:rsidRDefault="002E3B6C">
            <w:pPr>
              <w:pStyle w:val="TableText"/>
            </w:pPr>
            <w:r>
              <w:t>El. Skating Begins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07C1ABB" w14:textId="77777777" w:rsidR="00D30463" w:rsidRDefault="00D30463">
            <w:pPr>
              <w:pStyle w:val="TableText"/>
            </w:pPr>
          </w:p>
        </w:tc>
      </w:tr>
      <w:tr w:rsidR="00D443DA" w14:paraId="32311820" w14:textId="77777777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3638349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=G6+1 </w:instrText>
            </w:r>
            <w:r w:rsidRPr="00566EB4">
              <w:fldChar w:fldCharType="separate"/>
            </w:r>
            <w:r w:rsidR="00A216AE">
              <w:rPr>
                <w:noProof/>
              </w:rPr>
              <w:t>20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BB07BCE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=A8+1 </w:instrText>
            </w:r>
            <w:r w:rsidRPr="00566EB4">
              <w:fldChar w:fldCharType="separate"/>
            </w:r>
            <w:r w:rsidR="00A216AE">
              <w:rPr>
                <w:noProof/>
              </w:rPr>
              <w:t>21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3C8A8A71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=B8+1 </w:instrText>
            </w:r>
            <w:r w:rsidRPr="00566EB4">
              <w:fldChar w:fldCharType="separate"/>
            </w:r>
            <w:r w:rsidR="00A216AE">
              <w:rPr>
                <w:noProof/>
              </w:rPr>
              <w:t>22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9EDED97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=C8+1 </w:instrText>
            </w:r>
            <w:r w:rsidRPr="00566EB4">
              <w:fldChar w:fldCharType="separate"/>
            </w:r>
            <w:r w:rsidR="00A216AE">
              <w:rPr>
                <w:noProof/>
              </w:rPr>
              <w:t>23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7C079D9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=D8+1 </w:instrText>
            </w:r>
            <w:r w:rsidRPr="00566EB4">
              <w:fldChar w:fldCharType="separate"/>
            </w:r>
            <w:r w:rsidR="00A216AE">
              <w:rPr>
                <w:noProof/>
              </w:rPr>
              <w:t>24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E0F31F5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=E8+1 </w:instrText>
            </w:r>
            <w:r w:rsidRPr="00566EB4">
              <w:fldChar w:fldCharType="separate"/>
            </w:r>
            <w:r w:rsidR="00A216AE">
              <w:rPr>
                <w:noProof/>
              </w:rPr>
              <w:t>25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7FC395A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=F8+1 </w:instrText>
            </w:r>
            <w:r w:rsidRPr="00566EB4">
              <w:fldChar w:fldCharType="separate"/>
            </w:r>
            <w:r w:rsidR="00A216AE">
              <w:rPr>
                <w:noProof/>
              </w:rPr>
              <w:t>26</w:t>
            </w:r>
            <w:r w:rsidRPr="00566EB4">
              <w:fldChar w:fldCharType="end"/>
            </w:r>
          </w:p>
        </w:tc>
      </w:tr>
      <w:tr w:rsidR="00D30463" w14:paraId="051F9A23" w14:textId="77777777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07742B8" w14:textId="77777777" w:rsidR="00D30463" w:rsidRDefault="00D30463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1A473E13" w14:textId="77777777" w:rsidR="00D30463" w:rsidRDefault="00D30463">
            <w:pPr>
              <w:pStyle w:val="TableText"/>
            </w:pPr>
          </w:p>
          <w:p w14:paraId="3A251F57" w14:textId="77777777" w:rsidR="002E3B6C" w:rsidRDefault="002E3B6C" w:rsidP="002E3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Animal Care Club</w:t>
            </w:r>
          </w:p>
          <w:p w14:paraId="3D302E8A" w14:textId="77777777" w:rsidR="002E3B6C" w:rsidRDefault="002E3B6C" w:rsidP="002E3B6C">
            <w:pPr>
              <w:pStyle w:val="TableText"/>
            </w:pPr>
            <w:r w:rsidRPr="002D0C95">
              <w:t>Yoga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C76271E" w14:textId="77777777" w:rsidR="00D30463" w:rsidRDefault="00D30463">
            <w:pPr>
              <w:pStyle w:val="TableText"/>
            </w:pPr>
          </w:p>
          <w:p w14:paraId="5BC79292" w14:textId="77777777" w:rsidR="002E3B6C" w:rsidRDefault="002E3B6C">
            <w:pPr>
              <w:pStyle w:val="TableText"/>
            </w:pPr>
          </w:p>
          <w:p w14:paraId="124EE1CE" w14:textId="77777777" w:rsidR="002E3B6C" w:rsidRDefault="002E3B6C">
            <w:pPr>
              <w:pStyle w:val="TableText"/>
            </w:pPr>
            <w:r w:rsidRPr="002D0C95">
              <w:t>Art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7394B7D" w14:textId="77777777" w:rsidR="00D30463" w:rsidRDefault="00D30463">
            <w:pPr>
              <w:pStyle w:val="TableText"/>
            </w:pPr>
          </w:p>
          <w:p w14:paraId="6C11E854" w14:textId="77777777" w:rsidR="002E3B6C" w:rsidRDefault="002E3B6C">
            <w:pPr>
              <w:pStyle w:val="TableText"/>
            </w:pPr>
          </w:p>
          <w:p w14:paraId="060ACA57" w14:textId="77777777" w:rsidR="002E3B6C" w:rsidRDefault="002E3B6C">
            <w:pPr>
              <w:pStyle w:val="TableText"/>
            </w:pPr>
            <w:r w:rsidRPr="002D0C95">
              <w:t>Yoga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7012DC4" w14:textId="77777777" w:rsidR="00D30463" w:rsidRDefault="00D30463">
            <w:pPr>
              <w:pStyle w:val="TableText"/>
            </w:pPr>
          </w:p>
          <w:p w14:paraId="3345A0F4" w14:textId="77777777" w:rsidR="002E3B6C" w:rsidRDefault="002E3B6C">
            <w:pPr>
              <w:pStyle w:val="TableText"/>
            </w:pPr>
          </w:p>
          <w:p w14:paraId="113C87EF" w14:textId="77777777" w:rsidR="002E3B6C" w:rsidRDefault="002E3B6C">
            <w:pPr>
              <w:pStyle w:val="TableText"/>
            </w:pPr>
            <w:r w:rsidRPr="002D0C95">
              <w:t>Martial Arts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A37A6C0" w14:textId="77777777" w:rsidR="00BD3B8F" w:rsidRDefault="00BD3B8F">
            <w:pPr>
              <w:pStyle w:val="TableText"/>
            </w:pPr>
            <w:r>
              <w:t>Comic Author Visits Elementary</w:t>
            </w:r>
          </w:p>
          <w:p w14:paraId="2405062B" w14:textId="77777777" w:rsidR="00D30463" w:rsidRDefault="002E3B6C">
            <w:pPr>
              <w:pStyle w:val="TableText"/>
            </w:pPr>
            <w:r>
              <w:t>Sub Day</w:t>
            </w:r>
          </w:p>
          <w:p w14:paraId="6FCA611B" w14:textId="77777777" w:rsidR="002E3B6C" w:rsidRDefault="002E3B6C">
            <w:pPr>
              <w:pStyle w:val="TableText"/>
            </w:pPr>
            <w:r>
              <w:t>El. Skating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1FC3F92" w14:textId="77777777" w:rsidR="00D30463" w:rsidRDefault="00D30463">
            <w:pPr>
              <w:pStyle w:val="TableText"/>
            </w:pPr>
          </w:p>
        </w:tc>
      </w:tr>
      <w:tr w:rsidR="00D443DA" w14:paraId="35F04130" w14:textId="77777777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868D8E1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G8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G8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A216AE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G8+</w:instrText>
            </w:r>
            <w:r w:rsidRPr="00566EB4">
              <w:instrText xml:space="preserve">1 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fldChar w:fldCharType="separate"/>
            </w:r>
            <w:r w:rsidR="00A216AE">
              <w:rPr>
                <w:noProof/>
              </w:rPr>
              <w:t>27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954F100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A10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A216AE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fldChar w:fldCharType="separate"/>
            </w:r>
            <w:r w:rsidR="00A216AE">
              <w:rPr>
                <w:noProof/>
              </w:rPr>
              <w:t>28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AAE6EDC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A216AE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fldChar w:fldCharType="separate"/>
            </w:r>
            <w:r w:rsidR="00A216AE">
              <w:rPr>
                <w:noProof/>
              </w:rPr>
              <w:t>29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0DFA9F2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A216AE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fldChar w:fldCharType="separate"/>
            </w:r>
            <w:r w:rsidR="00A216AE">
              <w:rPr>
                <w:noProof/>
              </w:rPr>
              <w:t>30</w: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F8748FC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A216AE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3341F0"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407BB80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3341F0"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A216AE"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3341F0"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7B0D535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=F1</w:instrText>
            </w:r>
            <w:r>
              <w:instrText>0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=F1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3341F0"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A216AE"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=F1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3341F0"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A216AE"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</w:tr>
      <w:tr w:rsidR="00D30463" w14:paraId="1AA28D70" w14:textId="77777777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D019205" w14:textId="77777777" w:rsidR="00A216AE" w:rsidRDefault="00A216AE" w:rsidP="00A216AE">
            <w:pPr>
              <w:pStyle w:val="TableText"/>
            </w:pPr>
            <w:r>
              <w:t>Flowers:</w:t>
            </w:r>
          </w:p>
          <w:p w14:paraId="204BC3E0" w14:textId="77777777" w:rsidR="00A216AE" w:rsidRDefault="00A216AE" w:rsidP="00A21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Casa 1:  </w:t>
            </w:r>
            <w:r w:rsidR="000C0D36">
              <w:rPr>
                <w:sz w:val="18"/>
                <w:szCs w:val="18"/>
              </w:rPr>
              <w:t xml:space="preserve">Noah &amp; Lily </w:t>
            </w:r>
            <w:proofErr w:type="spellStart"/>
            <w:r w:rsidR="000C0D36">
              <w:rPr>
                <w:sz w:val="18"/>
                <w:szCs w:val="18"/>
              </w:rPr>
              <w:t>LaRoche</w:t>
            </w:r>
            <w:proofErr w:type="spellEnd"/>
          </w:p>
          <w:p w14:paraId="15A63E19" w14:textId="77777777" w:rsidR="00D30463" w:rsidRDefault="000C0D36" w:rsidP="00A216AE">
            <w:pPr>
              <w:pStyle w:val="TableText"/>
            </w:pPr>
            <w:r>
              <w:t>Casa 2:  Paxton Blyskis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5A8F0C4" w14:textId="77777777" w:rsidR="00D30463" w:rsidRDefault="002E3B6C">
            <w:pPr>
              <w:pStyle w:val="TableText"/>
            </w:pPr>
            <w:r>
              <w:t>Wreath Delivery Day</w:t>
            </w:r>
          </w:p>
          <w:p w14:paraId="5D296512" w14:textId="77777777" w:rsidR="002E3B6C" w:rsidRDefault="002E3B6C" w:rsidP="002E3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Animal Care Club</w:t>
            </w:r>
          </w:p>
          <w:p w14:paraId="18174386" w14:textId="77777777" w:rsidR="002E3B6C" w:rsidRDefault="002E3B6C" w:rsidP="002E3B6C">
            <w:pPr>
              <w:pStyle w:val="TableText"/>
            </w:pPr>
            <w:r w:rsidRPr="002D0C95">
              <w:t>Yoga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F86394E" w14:textId="77777777" w:rsidR="00D30463" w:rsidRDefault="00D30463">
            <w:pPr>
              <w:pStyle w:val="TableText"/>
            </w:pPr>
          </w:p>
          <w:p w14:paraId="6B514611" w14:textId="77777777" w:rsidR="002E3B6C" w:rsidRDefault="002E3B6C">
            <w:pPr>
              <w:pStyle w:val="TableText"/>
            </w:pPr>
          </w:p>
          <w:p w14:paraId="27F9E720" w14:textId="77777777" w:rsidR="002E3B6C" w:rsidRDefault="002E3B6C">
            <w:pPr>
              <w:pStyle w:val="TableText"/>
            </w:pPr>
            <w:r w:rsidRPr="002D0C95">
              <w:t>Art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9246E4C" w14:textId="77777777" w:rsidR="00D30463" w:rsidRDefault="00EC36F0">
            <w:pPr>
              <w:pStyle w:val="TableText"/>
            </w:pPr>
            <w:r>
              <w:t>Parent Chat</w:t>
            </w:r>
          </w:p>
          <w:p w14:paraId="45A831E0" w14:textId="77777777" w:rsidR="002E3B6C" w:rsidRDefault="002E3B6C">
            <w:pPr>
              <w:pStyle w:val="TableText"/>
            </w:pPr>
          </w:p>
          <w:p w14:paraId="608E372A" w14:textId="77777777" w:rsidR="002E3B6C" w:rsidRDefault="002E3B6C">
            <w:pPr>
              <w:pStyle w:val="TableText"/>
            </w:pPr>
            <w:r w:rsidRPr="002D0C95">
              <w:t>Yoga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AE72976" w14:textId="77777777" w:rsidR="00D30463" w:rsidRDefault="00D30463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12E8097" w14:textId="77777777" w:rsidR="00D30463" w:rsidRDefault="00D30463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1007E9D7" w14:textId="77777777" w:rsidR="00D30463" w:rsidRDefault="00D30463">
            <w:pPr>
              <w:pStyle w:val="TableText"/>
            </w:pPr>
          </w:p>
        </w:tc>
      </w:tr>
    </w:tbl>
    <w:p w14:paraId="6918BB3B" w14:textId="77777777" w:rsidR="00D30463" w:rsidRDefault="00D30463"/>
    <w:sectPr w:rsidR="00D30463" w:rsidSect="00D3046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7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2011-11-30"/>
    <w:docVar w:name="MonthStart" w:val="2011-11-01"/>
    <w:docVar w:name="ShowDynamicGuides" w:val="1"/>
    <w:docVar w:name="ShowMarginGuides" w:val="0"/>
    <w:docVar w:name="ShowOutlines" w:val="0"/>
    <w:docVar w:name="ShowStaticGuides" w:val="0"/>
  </w:docVars>
  <w:rsids>
    <w:rsidRoot w:val="00A216AE"/>
    <w:rsid w:val="000A68B9"/>
    <w:rsid w:val="000B2AFC"/>
    <w:rsid w:val="000C0D36"/>
    <w:rsid w:val="00147009"/>
    <w:rsid w:val="00250D46"/>
    <w:rsid w:val="00272FFA"/>
    <w:rsid w:val="002C3765"/>
    <w:rsid w:val="002E3B6C"/>
    <w:rsid w:val="003341F0"/>
    <w:rsid w:val="003C42F6"/>
    <w:rsid w:val="004538B6"/>
    <w:rsid w:val="004D6AAC"/>
    <w:rsid w:val="00623DDB"/>
    <w:rsid w:val="00633A48"/>
    <w:rsid w:val="00822E4B"/>
    <w:rsid w:val="008C58D6"/>
    <w:rsid w:val="00900BAE"/>
    <w:rsid w:val="009B4600"/>
    <w:rsid w:val="00A216AE"/>
    <w:rsid w:val="00A31E6D"/>
    <w:rsid w:val="00BA07C3"/>
    <w:rsid w:val="00BD3B8F"/>
    <w:rsid w:val="00D30463"/>
    <w:rsid w:val="00D443DA"/>
    <w:rsid w:val="00D61FB5"/>
    <w:rsid w:val="00D70E98"/>
    <w:rsid w:val="00EC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984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0463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PlaceholderText">
    <w:name w:val="Placeholder Text"/>
    <w:basedOn w:val="DefaultParagraphFont"/>
    <w:rsid w:val="00D30463"/>
    <w:rPr>
      <w:color w:val="808080"/>
    </w:rPr>
  </w:style>
  <w:style w:type="paragraph" w:styleId="Subtitle">
    <w:name w:val="Subtitle"/>
    <w:basedOn w:val="Normal"/>
    <w:next w:val="Normal"/>
    <w:link w:val="SubtitleChar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3046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next w:val="Normal"/>
    <w:link w:val="TitleChar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l"/>
    <w:rsid w:val="00D30463"/>
    <w:rPr>
      <w:sz w:val="4"/>
    </w:rPr>
  </w:style>
  <w:style w:type="paragraph" w:customStyle="1" w:styleId="Days">
    <w:name w:val="Days"/>
    <w:basedOn w:val="Norm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TableNormal"/>
    <w:rsid w:val="00D30463"/>
    <w:tblPr>
      <w:tblInd w:w="0" w:type="dxa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D30463"/>
    <w:pPr>
      <w:jc w:val="right"/>
    </w:pPr>
    <w:rPr>
      <w:color w:val="7F7F7F" w:themeColor="text1" w:themeTint="80"/>
      <w:sz w:val="22"/>
    </w:rPr>
  </w:style>
  <w:style w:type="paragraph" w:styleId="BodyText">
    <w:name w:val="Body Text"/>
    <w:basedOn w:val="Normal"/>
    <w:link w:val="BodyTextChar"/>
    <w:semiHidden/>
    <w:unhideWhenUsed/>
    <w:rsid w:val="00D3046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30463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046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D30463"/>
  </w:style>
  <w:style w:type="paragraph" w:styleId="BlockText">
    <w:name w:val="Block Text"/>
    <w:basedOn w:val="Normal"/>
    <w:semiHidden/>
    <w:unhideWhenUsed/>
    <w:rsid w:val="00D30463"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rsid w:val="00D3046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3046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3046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30463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D30463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D3046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30463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D304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30463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30463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30463"/>
    <w:pPr>
      <w:spacing w:after="200"/>
    </w:pPr>
    <w:rPr>
      <w:b/>
      <w:bCs/>
      <w:color w:val="92BC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30463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30463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D3046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04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0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046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D30463"/>
  </w:style>
  <w:style w:type="character" w:customStyle="1" w:styleId="DateChar">
    <w:name w:val="Date Char"/>
    <w:basedOn w:val="DefaultParagraphFont"/>
    <w:link w:val="Date"/>
    <w:semiHidden/>
    <w:rsid w:val="00D30463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3046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30463"/>
  </w:style>
  <w:style w:type="character" w:customStyle="1" w:styleId="E-mailSignatureChar">
    <w:name w:val="E-mail Signature Char"/>
    <w:basedOn w:val="DefaultParagraphFont"/>
    <w:link w:val="E-mailSignature"/>
    <w:semiHidden/>
    <w:rsid w:val="00D30463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D3046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30463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D30463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D3046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0463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30463"/>
    <w:rPr>
      <w:sz w:val="20"/>
    </w:rPr>
  </w:style>
  <w:style w:type="character" w:customStyle="1" w:styleId="Heading1Char">
    <w:name w:val="Heading 1 Char"/>
    <w:basedOn w:val="DefaultParagraphFont"/>
    <w:link w:val="Heading1"/>
    <w:rsid w:val="00D3046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D30463"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D30463"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D30463"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3046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30463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D3046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D3046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30463"/>
    <w:pPr>
      <w:pBdr>
        <w:bottom w:val="single" w:sz="4" w:space="4" w:color="92BC00" w:themeColor="accent1"/>
      </w:pBdr>
      <w:spacing w:before="200" w:after="280"/>
      <w:ind w:left="936" w:right="936"/>
    </w:pPr>
    <w:rPr>
      <w:b/>
      <w:bCs/>
      <w:i/>
      <w:iCs/>
      <w:color w:val="92BC00" w:themeColor="accent1"/>
    </w:rPr>
  </w:style>
  <w:style w:type="character" w:customStyle="1" w:styleId="IntenseQuoteChar">
    <w:name w:val="Intense Quote Char"/>
    <w:basedOn w:val="DefaultParagraphFont"/>
    <w:link w:val="IntenseQuote"/>
    <w:rsid w:val="00D30463"/>
    <w:rPr>
      <w:b/>
      <w:bCs/>
      <w:i/>
      <w:iCs/>
      <w:color w:val="92BC00" w:themeColor="accent1"/>
      <w:sz w:val="20"/>
    </w:rPr>
  </w:style>
  <w:style w:type="paragraph" w:styleId="List">
    <w:name w:val="List"/>
    <w:basedOn w:val="Normal"/>
    <w:semiHidden/>
    <w:unhideWhenUsed/>
    <w:rsid w:val="00D3046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3046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3046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3046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3046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D3046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D3046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D3046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D3046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D3046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D3046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3046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3046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3046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3046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3046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D3046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D3046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D3046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D30463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D3046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3046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30463"/>
    <w:rPr>
      <w:sz w:val="20"/>
    </w:rPr>
  </w:style>
  <w:style w:type="paragraph" w:styleId="NormalWeb">
    <w:name w:val="Normal (Web)"/>
    <w:basedOn w:val="Normal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3046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30463"/>
  </w:style>
  <w:style w:type="character" w:customStyle="1" w:styleId="NoteHeadingChar">
    <w:name w:val="Note Heading Char"/>
    <w:basedOn w:val="DefaultParagraphFont"/>
    <w:link w:val="NoteHeading"/>
    <w:semiHidden/>
    <w:rsid w:val="00D30463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3046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3046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3046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30463"/>
  </w:style>
  <w:style w:type="character" w:customStyle="1" w:styleId="SalutationChar">
    <w:name w:val="Salutation Char"/>
    <w:basedOn w:val="DefaultParagraphFont"/>
    <w:link w:val="Salutation"/>
    <w:semiHidden/>
    <w:rsid w:val="00D30463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D30463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30463"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rsid w:val="00D3046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D30463"/>
  </w:style>
  <w:style w:type="paragraph" w:styleId="TOAHeading">
    <w:name w:val="toa heading"/>
    <w:basedOn w:val="Normal"/>
    <w:next w:val="Norm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3046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3046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D3046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D3046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D3046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D3046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D3046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D3046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D3046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D30463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0463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PlaceholderText">
    <w:name w:val="Placeholder Text"/>
    <w:basedOn w:val="DefaultParagraphFont"/>
    <w:rsid w:val="00D30463"/>
    <w:rPr>
      <w:color w:val="808080"/>
    </w:rPr>
  </w:style>
  <w:style w:type="paragraph" w:styleId="Subtitle">
    <w:name w:val="Subtitle"/>
    <w:basedOn w:val="Normal"/>
    <w:next w:val="Normal"/>
    <w:link w:val="SubtitleChar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3046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next w:val="Normal"/>
    <w:link w:val="TitleChar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l"/>
    <w:rsid w:val="00D30463"/>
    <w:rPr>
      <w:sz w:val="4"/>
    </w:rPr>
  </w:style>
  <w:style w:type="paragraph" w:customStyle="1" w:styleId="Days">
    <w:name w:val="Days"/>
    <w:basedOn w:val="Norm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TableNormal"/>
    <w:rsid w:val="00D30463"/>
    <w:tblPr>
      <w:tblInd w:w="0" w:type="dxa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D30463"/>
    <w:pPr>
      <w:jc w:val="right"/>
    </w:pPr>
    <w:rPr>
      <w:color w:val="7F7F7F" w:themeColor="text1" w:themeTint="80"/>
      <w:sz w:val="22"/>
    </w:rPr>
  </w:style>
  <w:style w:type="paragraph" w:styleId="BodyText">
    <w:name w:val="Body Text"/>
    <w:basedOn w:val="Normal"/>
    <w:link w:val="BodyTextChar"/>
    <w:semiHidden/>
    <w:unhideWhenUsed/>
    <w:rsid w:val="00D3046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30463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046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D30463"/>
  </w:style>
  <w:style w:type="paragraph" w:styleId="BlockText">
    <w:name w:val="Block Text"/>
    <w:basedOn w:val="Normal"/>
    <w:semiHidden/>
    <w:unhideWhenUsed/>
    <w:rsid w:val="00D30463"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rsid w:val="00D3046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3046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3046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30463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D30463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D3046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30463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D304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30463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30463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30463"/>
    <w:pPr>
      <w:spacing w:after="200"/>
    </w:pPr>
    <w:rPr>
      <w:b/>
      <w:bCs/>
      <w:color w:val="92BC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30463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30463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D3046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04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0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046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D30463"/>
  </w:style>
  <w:style w:type="character" w:customStyle="1" w:styleId="DateChar">
    <w:name w:val="Date Char"/>
    <w:basedOn w:val="DefaultParagraphFont"/>
    <w:link w:val="Date"/>
    <w:semiHidden/>
    <w:rsid w:val="00D30463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3046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30463"/>
  </w:style>
  <w:style w:type="character" w:customStyle="1" w:styleId="E-mailSignatureChar">
    <w:name w:val="E-mail Signature Char"/>
    <w:basedOn w:val="DefaultParagraphFont"/>
    <w:link w:val="E-mailSignature"/>
    <w:semiHidden/>
    <w:rsid w:val="00D30463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D3046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30463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D30463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D3046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0463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30463"/>
    <w:rPr>
      <w:sz w:val="20"/>
    </w:rPr>
  </w:style>
  <w:style w:type="character" w:customStyle="1" w:styleId="Heading1Char">
    <w:name w:val="Heading 1 Char"/>
    <w:basedOn w:val="DefaultParagraphFont"/>
    <w:link w:val="Heading1"/>
    <w:rsid w:val="00D3046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D30463"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D30463"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D30463"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3046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30463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D3046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D3046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30463"/>
    <w:pPr>
      <w:pBdr>
        <w:bottom w:val="single" w:sz="4" w:space="4" w:color="92BC00" w:themeColor="accent1"/>
      </w:pBdr>
      <w:spacing w:before="200" w:after="280"/>
      <w:ind w:left="936" w:right="936"/>
    </w:pPr>
    <w:rPr>
      <w:b/>
      <w:bCs/>
      <w:i/>
      <w:iCs/>
      <w:color w:val="92BC00" w:themeColor="accent1"/>
    </w:rPr>
  </w:style>
  <w:style w:type="character" w:customStyle="1" w:styleId="IntenseQuoteChar">
    <w:name w:val="Intense Quote Char"/>
    <w:basedOn w:val="DefaultParagraphFont"/>
    <w:link w:val="IntenseQuote"/>
    <w:rsid w:val="00D30463"/>
    <w:rPr>
      <w:b/>
      <w:bCs/>
      <w:i/>
      <w:iCs/>
      <w:color w:val="92BC00" w:themeColor="accent1"/>
      <w:sz w:val="20"/>
    </w:rPr>
  </w:style>
  <w:style w:type="paragraph" w:styleId="List">
    <w:name w:val="List"/>
    <w:basedOn w:val="Normal"/>
    <w:semiHidden/>
    <w:unhideWhenUsed/>
    <w:rsid w:val="00D3046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3046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3046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3046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3046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D3046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D3046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D3046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D3046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D3046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D3046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3046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3046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3046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3046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3046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D3046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D3046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D3046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D30463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D3046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3046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30463"/>
    <w:rPr>
      <w:sz w:val="20"/>
    </w:rPr>
  </w:style>
  <w:style w:type="paragraph" w:styleId="NormalWeb">
    <w:name w:val="Normal (Web)"/>
    <w:basedOn w:val="Normal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3046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30463"/>
  </w:style>
  <w:style w:type="character" w:customStyle="1" w:styleId="NoteHeadingChar">
    <w:name w:val="Note Heading Char"/>
    <w:basedOn w:val="DefaultParagraphFont"/>
    <w:link w:val="NoteHeading"/>
    <w:semiHidden/>
    <w:rsid w:val="00D30463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3046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3046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3046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30463"/>
  </w:style>
  <w:style w:type="character" w:customStyle="1" w:styleId="SalutationChar">
    <w:name w:val="Salutation Char"/>
    <w:basedOn w:val="DefaultParagraphFont"/>
    <w:link w:val="Salutation"/>
    <w:semiHidden/>
    <w:rsid w:val="00D30463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D30463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30463"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rsid w:val="00D3046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D30463"/>
  </w:style>
  <w:style w:type="paragraph" w:styleId="TOAHeading">
    <w:name w:val="toa heading"/>
    <w:basedOn w:val="Normal"/>
    <w:next w:val="Norm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3046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3046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D3046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D3046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D3046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D3046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D3046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D3046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D3046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D304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alendars: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EEF1092DB13341A97C2519983DA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BD8E7-5F49-FF46-A004-A0BB89B30DE6}"/>
      </w:docPartPr>
      <w:docPartBody>
        <w:p w:rsidR="00DA414F" w:rsidRDefault="00DA414F">
          <w:pPr>
            <w:pStyle w:val="81EEF1092DB13341A97C2519983DA556"/>
          </w:pPr>
          <w:r>
            <w:t>Sed interdum elementum</w:t>
          </w:r>
        </w:p>
      </w:docPartBody>
    </w:docPart>
    <w:docPart>
      <w:docPartPr>
        <w:name w:val="A848E11F6505894E87131979C0F30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39CF3-0DE3-A143-AB87-1AB248BE4519}"/>
      </w:docPartPr>
      <w:docPartBody>
        <w:p w:rsidR="00DA414F" w:rsidRDefault="00DA414F">
          <w:pPr>
            <w:pStyle w:val="A848E11F6505894E87131979C0F30039"/>
          </w:pPr>
          <w:r>
            <w:t>Nam id velit non risus consequat iaculis.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4F"/>
    <w:rsid w:val="00DA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EEF1092DB13341A97C2519983DA556">
    <w:name w:val="81EEF1092DB13341A97C2519983DA556"/>
  </w:style>
  <w:style w:type="paragraph" w:customStyle="1" w:styleId="A848E11F6505894E87131979C0F30039">
    <w:name w:val="A848E11F6505894E87131979C0F3003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EEF1092DB13341A97C2519983DA556">
    <w:name w:val="81EEF1092DB13341A97C2519983DA556"/>
  </w:style>
  <w:style w:type="paragraph" w:customStyle="1" w:styleId="A848E11F6505894E87131979C0F30039">
    <w:name w:val="A848E11F6505894E87131979C0F30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36</TotalTime>
  <Pages>1</Pages>
  <Words>414</Words>
  <Characters>2360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Fairview Glen  Montessori</dc:creator>
  <cp:keywords/>
  <dc:description/>
  <cp:lastModifiedBy>Fairview Glen  Montessori</cp:lastModifiedBy>
  <cp:revision>3</cp:revision>
  <dcterms:created xsi:type="dcterms:W3CDTF">2011-10-18T17:31:00Z</dcterms:created>
  <dcterms:modified xsi:type="dcterms:W3CDTF">2011-10-25T14:21:00Z</dcterms:modified>
  <cp:category/>
</cp:coreProperties>
</file>